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9494" w14:textId="77777777" w:rsidR="00B4528D" w:rsidRPr="00B4528D" w:rsidRDefault="00B73C9B" w:rsidP="00B4528D">
      <w:pPr>
        <w:pStyle w:val="Rubrik"/>
      </w:pPr>
      <w:r>
        <w:t>Össjödalens samfällighetsförening</w:t>
      </w:r>
    </w:p>
    <w:p w14:paraId="01E392D0" w14:textId="77777777" w:rsidR="008417D1" w:rsidRDefault="00B73C9B" w:rsidP="008417D1">
      <w:r>
        <w:t>Ossjodalens.se</w:t>
      </w:r>
      <w:r w:rsidR="008417D1">
        <w:rPr>
          <w:lang w:bidi="sv-SE"/>
        </w:rPr>
        <w:t> | </w:t>
      </w:r>
      <w:r>
        <w:t xml:space="preserve">org: 717901-9224 </w:t>
      </w:r>
      <w:r w:rsidR="008417D1">
        <w:rPr>
          <w:lang w:bidi="sv-SE"/>
        </w:rPr>
        <w:t> | </w:t>
      </w:r>
      <w:r>
        <w:t xml:space="preserve">bg: </w:t>
      </w:r>
      <w:r w:rsidRPr="00B73C9B">
        <w:t>5063-9087</w:t>
      </w:r>
    </w:p>
    <w:p w14:paraId="277CEAEF" w14:textId="43CCEDE3" w:rsidR="008417D1" w:rsidRDefault="008417D1" w:rsidP="008417D1">
      <w:pPr>
        <w:pStyle w:val="Adress"/>
      </w:pPr>
    </w:p>
    <w:p w14:paraId="4806B31F" w14:textId="7E230129" w:rsidR="002008FA" w:rsidRDefault="002008FA" w:rsidP="002008FA">
      <w:r>
        <w:t xml:space="preserve">Härjedalen </w:t>
      </w:r>
      <w:r w:rsidR="00E2336C">
        <w:t>2</w:t>
      </w:r>
      <w:r w:rsidR="005D08C4">
        <w:t>2</w:t>
      </w:r>
      <w:r w:rsidR="00E2336C">
        <w:t xml:space="preserve"> februari 2022</w:t>
      </w:r>
    </w:p>
    <w:p w14:paraId="27CEEA7E" w14:textId="77777777" w:rsidR="002008FA" w:rsidRDefault="002008FA" w:rsidP="008417D1">
      <w:pPr>
        <w:pStyle w:val="Adress"/>
      </w:pPr>
    </w:p>
    <w:p w14:paraId="7E4DABD6" w14:textId="0F619296" w:rsidR="008C4A27" w:rsidRDefault="002008FA" w:rsidP="008C4A27">
      <w:pPr>
        <w:pStyle w:val="Inledning"/>
      </w:pPr>
      <w:r>
        <w:rPr>
          <w:lang w:bidi="sv-SE"/>
        </w:rPr>
        <w:t>Kallelse till årsmöte</w:t>
      </w:r>
    </w:p>
    <w:p w14:paraId="5EB29261" w14:textId="7FF8B7DF" w:rsidR="002008FA" w:rsidRDefault="002008FA" w:rsidP="002008FA">
      <w:r>
        <w:t>Välkommen att närvara vid årsmöte den 1</w:t>
      </w:r>
      <w:r w:rsidR="00E2336C">
        <w:t>5</w:t>
      </w:r>
      <w:r>
        <w:t xml:space="preserve"> april kl </w:t>
      </w:r>
      <w:r w:rsidR="000B5F78">
        <w:t>15</w:t>
      </w:r>
      <w:r>
        <w:t>.00</w:t>
      </w:r>
      <w:r w:rsidR="005D08C4">
        <w:t>, Bruksvallsliden</w:t>
      </w:r>
      <w:r>
        <w:t xml:space="preserve">. </w:t>
      </w:r>
      <w:r w:rsidRPr="002008FA">
        <w:t xml:space="preserve">Anmälan görs </w:t>
      </w:r>
      <w:r>
        <w:t xml:space="preserve">via </w:t>
      </w:r>
      <w:r w:rsidR="00B4264B">
        <w:t xml:space="preserve">kontaktformuläret på </w:t>
      </w:r>
      <w:r>
        <w:t>hemsidan</w:t>
      </w:r>
      <w:r w:rsidRPr="002008FA">
        <w:t> </w:t>
      </w:r>
      <w:hyperlink r:id="rId7" w:tgtFrame="_blank" w:history="1">
        <w:r w:rsidRPr="002008FA">
          <w:t>www.ossjodalens.se</w:t>
        </w:r>
      </w:hyperlink>
      <w:r w:rsidRPr="002008FA">
        <w:t xml:space="preserve">. </w:t>
      </w:r>
      <w:r>
        <w:t>På hemsidan</w:t>
      </w:r>
      <w:r w:rsidRPr="002008FA">
        <w:t xml:space="preserve"> återfinns även möteshandl</w:t>
      </w:r>
      <w:r>
        <w:t xml:space="preserve">ingarna. </w:t>
      </w:r>
    </w:p>
    <w:p w14:paraId="0933F88E" w14:textId="77777777" w:rsidR="006854AF" w:rsidRDefault="00F127E9" w:rsidP="002008FA">
      <w:r>
        <w:t xml:space="preserve">Vi ber er att snarast </w:t>
      </w:r>
      <w:r w:rsidRPr="00C177F4">
        <w:rPr>
          <w:b/>
          <w:bCs/>
        </w:rPr>
        <w:t>kontrollera att din fastighet har korrekt avimottagare i uttaxeringslängden</w:t>
      </w:r>
      <w:r>
        <w:t xml:space="preserve"> och ge styrelsen besked</w:t>
      </w:r>
      <w:r w:rsidR="006C2553">
        <w:t xml:space="preserve"> i god tid före årsmötet om uppgiften ska ändras. </w:t>
      </w:r>
      <w:r w:rsidR="00AD375C">
        <w:t>Avimottagaren är betalningsansvarig för avgiften.</w:t>
      </w:r>
      <w:r w:rsidR="00262008">
        <w:t xml:space="preserve"> Uttaxeringslängden hittar du </w:t>
      </w:r>
      <w:r w:rsidR="006854AF">
        <w:t>i möteshandlingarna på hemsidan.</w:t>
      </w:r>
    </w:p>
    <w:p w14:paraId="4DE8189F" w14:textId="6813DD9A" w:rsidR="00F127E9" w:rsidRPr="002008FA" w:rsidRDefault="0088249A" w:rsidP="002008FA">
      <w:r>
        <w:t>Hör gärna av dig till</w:t>
      </w:r>
      <w:r w:rsidR="00A92B9C">
        <w:t xml:space="preserve"> ordförande David Sonnek om du har frågor</w:t>
      </w:r>
      <w:r>
        <w:t xml:space="preserve"> inför årsmötet.</w:t>
      </w:r>
    </w:p>
    <w:p w14:paraId="0D23D166" w14:textId="77777777" w:rsidR="002008FA" w:rsidRPr="002008FA" w:rsidRDefault="002008FA" w:rsidP="002008FA"/>
    <w:p w14:paraId="36EA4F6F" w14:textId="1D390E3C" w:rsidR="002008FA" w:rsidRPr="002008FA" w:rsidRDefault="002008FA" w:rsidP="002008FA">
      <w:r>
        <w:t>Väl mött!</w:t>
      </w:r>
    </w:p>
    <w:p w14:paraId="2F3AE4C4" w14:textId="4F85319B" w:rsidR="002008FA" w:rsidRDefault="002008FA" w:rsidP="002008FA">
      <w:r w:rsidRPr="002008FA">
        <w:t>Styrelsen</w:t>
      </w:r>
    </w:p>
    <w:sectPr w:rsidR="002008FA">
      <w:footerReference w:type="default" r:id="rId8"/>
      <w:pgSz w:w="11907" w:h="16839" w:code="9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5FB1" w14:textId="77777777" w:rsidR="00D06B9C" w:rsidRDefault="00D06B9C" w:rsidP="008C4A27">
      <w:pPr>
        <w:spacing w:after="0"/>
      </w:pPr>
      <w:r>
        <w:separator/>
      </w:r>
    </w:p>
  </w:endnote>
  <w:endnote w:type="continuationSeparator" w:id="0">
    <w:p w14:paraId="3D839C1B" w14:textId="77777777" w:rsidR="00D06B9C" w:rsidRDefault="00D06B9C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46A6" w14:textId="77777777" w:rsidR="00714D80" w:rsidRDefault="008C4A27">
    <w:pPr>
      <w:pStyle w:val="Sidfot"/>
    </w:pPr>
    <w:r>
      <w:rPr>
        <w:lang w:bidi="sv-SE"/>
      </w:rPr>
      <w:t xml:space="preserve">Sidan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 w:rsidR="00793843">
      <w:rPr>
        <w:noProof/>
        <w:lang w:bidi="sv-SE"/>
      </w:rPr>
      <w:t>1</w:t>
    </w:r>
    <w:r>
      <w:rPr>
        <w:noProof/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286A" w14:textId="77777777" w:rsidR="00D06B9C" w:rsidRDefault="00D06B9C" w:rsidP="008C4A27">
      <w:pPr>
        <w:spacing w:after="0"/>
      </w:pPr>
      <w:r>
        <w:separator/>
      </w:r>
    </w:p>
  </w:footnote>
  <w:footnote w:type="continuationSeparator" w:id="0">
    <w:p w14:paraId="340AA11B" w14:textId="77777777" w:rsidR="00D06B9C" w:rsidRDefault="00D06B9C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FA"/>
    <w:rsid w:val="00077B54"/>
    <w:rsid w:val="000B5F78"/>
    <w:rsid w:val="002008FA"/>
    <w:rsid w:val="00262008"/>
    <w:rsid w:val="00293B83"/>
    <w:rsid w:val="004C6507"/>
    <w:rsid w:val="004F6349"/>
    <w:rsid w:val="00586C86"/>
    <w:rsid w:val="005D08C4"/>
    <w:rsid w:val="006854AF"/>
    <w:rsid w:val="006A3CE7"/>
    <w:rsid w:val="006C2553"/>
    <w:rsid w:val="00793843"/>
    <w:rsid w:val="008417D1"/>
    <w:rsid w:val="0088249A"/>
    <w:rsid w:val="008C4A27"/>
    <w:rsid w:val="009941B9"/>
    <w:rsid w:val="00A71493"/>
    <w:rsid w:val="00A92B9C"/>
    <w:rsid w:val="00AD375C"/>
    <w:rsid w:val="00B137AD"/>
    <w:rsid w:val="00B25D9E"/>
    <w:rsid w:val="00B4264B"/>
    <w:rsid w:val="00B4528D"/>
    <w:rsid w:val="00B73C9B"/>
    <w:rsid w:val="00C177F4"/>
    <w:rsid w:val="00D06B9C"/>
    <w:rsid w:val="00D22EBE"/>
    <w:rsid w:val="00E2336C"/>
    <w:rsid w:val="00F127E9"/>
    <w:rsid w:val="00F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6074"/>
  <w15:chartTrackingRefBased/>
  <w15:docId w15:val="{1F8A405C-617C-414B-9BAC-02A9BFC5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sv-S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8D"/>
  </w:style>
  <w:style w:type="paragraph" w:styleId="Rubrik1">
    <w:name w:val="heading 1"/>
    <w:basedOn w:val="Normal"/>
    <w:next w:val="Normal"/>
    <w:link w:val="Rubrik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Uppgiftslistetabell">
    <w:name w:val="Uppgiftslistetabell"/>
    <w:basedOn w:val="Normaltabel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Rubrik">
    <w:name w:val="Title"/>
    <w:basedOn w:val="Normal"/>
    <w:next w:val="Normal"/>
    <w:link w:val="Rubrik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RubrikChar">
    <w:name w:val="Rubrik Char"/>
    <w:basedOn w:val="Standardstycketeckensnitt"/>
    <w:link w:val="Rubrik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um">
    <w:name w:val="Date"/>
    <w:basedOn w:val="Normal"/>
    <w:next w:val="Normal"/>
    <w:link w:val="Datum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Char">
    <w:name w:val="Datum Char"/>
    <w:basedOn w:val="Standardstycketeckensnitt"/>
    <w:link w:val="Datum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ress">
    <w:name w:val="Adress"/>
    <w:basedOn w:val="Normal"/>
    <w:uiPriority w:val="3"/>
    <w:qFormat/>
    <w:rsid w:val="008417D1"/>
    <w:pPr>
      <w:spacing w:line="336" w:lineRule="auto"/>
      <w:contextualSpacing/>
    </w:pPr>
  </w:style>
  <w:style w:type="paragraph" w:styleId="Sidfot">
    <w:name w:val="footer"/>
    <w:basedOn w:val="Normal"/>
    <w:link w:val="Sidfot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SidfotChar">
    <w:name w:val="Sidfot Char"/>
    <w:basedOn w:val="Standardstycketeckensnitt"/>
    <w:link w:val="Sidfot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Inledning">
    <w:name w:val="Salutation"/>
    <w:basedOn w:val="Normal"/>
    <w:next w:val="Normal"/>
    <w:link w:val="Inledning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InledningChar">
    <w:name w:val="Inledning Char"/>
    <w:basedOn w:val="Standardstycketeckensnitt"/>
    <w:link w:val="Inledning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Avslutandetext">
    <w:name w:val="Closing"/>
    <w:basedOn w:val="Normal"/>
    <w:next w:val="Signatur"/>
    <w:link w:val="Avslutandetext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AvslutandetextChar">
    <w:name w:val="Avslutande text Char"/>
    <w:basedOn w:val="Standardstycketeckensnitt"/>
    <w:link w:val="Avslutandetext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">
    <w:name w:val="Signature"/>
    <w:basedOn w:val="Normal"/>
    <w:link w:val="Signatur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Char">
    <w:name w:val="Signatur Char"/>
    <w:basedOn w:val="Standardstycketeckensnitt"/>
    <w:link w:val="Signatur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Rubrik1Char">
    <w:name w:val="Rubrik 1 Char"/>
    <w:basedOn w:val="Standardstycketeckensnitt"/>
    <w:link w:val="Rubrik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8C4A27"/>
    <w:pPr>
      <w:spacing w:after="0"/>
    </w:pPr>
  </w:style>
  <w:style w:type="character" w:styleId="Platshllartext">
    <w:name w:val="Placeholder Text"/>
    <w:basedOn w:val="Standardstycketeckensnitt"/>
    <w:uiPriority w:val="99"/>
    <w:semiHidden/>
    <w:rsid w:val="004C6507"/>
    <w:rPr>
      <w:color w:val="3E3E3E" w:themeColor="background2" w:themeShade="40"/>
    </w:rPr>
  </w:style>
  <w:style w:type="character" w:customStyle="1" w:styleId="SidhuvudChar">
    <w:name w:val="Sidhuvud Char"/>
    <w:basedOn w:val="Standardstycketeckensnitt"/>
    <w:link w:val="Sidhuvud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6507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C6507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C6507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C6507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C6507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C6507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C650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6507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C6507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C6507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C6507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C6507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C6507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C6507"/>
    <w:rPr>
      <w:rFonts w:ascii="Consolas" w:hAnsi="Consolas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styleId="Hyperlnk">
    <w:name w:val="Hyperlink"/>
    <w:basedOn w:val="Standardstycketeckensnitt"/>
    <w:uiPriority w:val="99"/>
    <w:semiHidden/>
    <w:unhideWhenUsed/>
    <w:rsid w:val="00200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sjodalens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s\OneDrive\Dokument\Anpassade%20Office-mallar\&#214;ssj&#246;dalens%20mall.dotx" TargetMode="External"/></Relationship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Össjödalens mall</Template>
  <TotalTime>23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Nilsson</dc:creator>
  <cp:keywords/>
  <dc:description/>
  <cp:lastModifiedBy>Gabriella Nilsson</cp:lastModifiedBy>
  <cp:revision>16</cp:revision>
  <dcterms:created xsi:type="dcterms:W3CDTF">2021-03-17T20:53:00Z</dcterms:created>
  <dcterms:modified xsi:type="dcterms:W3CDTF">2022-02-22T19:05:00Z</dcterms:modified>
</cp:coreProperties>
</file>